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61" w:rsidRDefault="00BF6861" w:rsidP="00AC4846">
      <w:pPr>
        <w:jc w:val="center"/>
        <w:rPr>
          <w:rFonts w:asciiTheme="minorHAnsi" w:hAnsiTheme="minorHAnsi" w:cs="Arial"/>
          <w:b/>
          <w:i/>
          <w:sz w:val="32"/>
          <w:szCs w:val="32"/>
          <w:u w:val="single"/>
        </w:rPr>
      </w:pPr>
      <w:r w:rsidRPr="00BF6861">
        <w:rPr>
          <w:rFonts w:asciiTheme="minorHAnsi" w:hAnsiTheme="minorHAnsi" w:cs="Arial"/>
          <w:b/>
          <w:i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A7BEF30" wp14:editId="3F93E6BE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7148830" cy="12757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83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D4C82" w:rsidRPr="00AC4846" w:rsidRDefault="00FD4C82" w:rsidP="00BF6861">
      <w:pPr>
        <w:jc w:val="center"/>
      </w:pPr>
      <w:r w:rsidRPr="00387335">
        <w:rPr>
          <w:rFonts w:asciiTheme="minorHAnsi" w:hAnsiTheme="minorHAnsi" w:cs="Arial"/>
          <w:b/>
          <w:i/>
          <w:sz w:val="32"/>
          <w:szCs w:val="32"/>
          <w:u w:val="single"/>
        </w:rPr>
        <w:t>Preparing For Attestation</w:t>
      </w:r>
      <w:r w:rsidR="00387335" w:rsidRPr="00387335">
        <w:rPr>
          <w:rFonts w:asciiTheme="minorHAnsi" w:hAnsiTheme="minorHAnsi" w:cs="Arial"/>
          <w:b/>
          <w:i/>
          <w:sz w:val="32"/>
          <w:szCs w:val="32"/>
          <w:u w:val="single"/>
        </w:rPr>
        <w:t xml:space="preserve"> </w:t>
      </w:r>
      <w:r w:rsidRPr="00387335">
        <w:rPr>
          <w:rFonts w:asciiTheme="minorHAnsi" w:hAnsiTheme="minorHAnsi" w:cs="Arial"/>
          <w:b/>
          <w:i/>
          <w:sz w:val="32"/>
          <w:szCs w:val="32"/>
          <w:u w:val="single"/>
        </w:rPr>
        <w:t>Checklist</w:t>
      </w:r>
    </w:p>
    <w:p w:rsidR="00FD4C82" w:rsidRDefault="00FD4C82" w:rsidP="00B11E53">
      <w:pPr>
        <w:jc w:val="center"/>
      </w:pPr>
    </w:p>
    <w:p w:rsidR="00FD4C82" w:rsidRDefault="00FD4C82" w:rsidP="00B11E53">
      <w:pPr>
        <w:jc w:val="center"/>
      </w:pPr>
    </w:p>
    <w:p w:rsidR="00EE52E3" w:rsidRDefault="00EE52E3" w:rsidP="00B11E53">
      <w:pPr>
        <w:jc w:val="both"/>
      </w:pPr>
      <w:r>
        <w:rPr>
          <w:noProof/>
        </w:rPr>
        <w:drawing>
          <wp:inline distT="0" distB="0" distL="0" distR="0" wp14:anchorId="71DEEA05" wp14:editId="0FC4BE80">
            <wp:extent cx="6362700" cy="885825"/>
            <wp:effectExtent l="0" t="0" r="0" b="952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015EF" w:rsidRDefault="00D015EF" w:rsidP="00B11E53">
      <w:pPr>
        <w:jc w:val="both"/>
      </w:pPr>
    </w:p>
    <w:p w:rsidR="00AC4846" w:rsidRDefault="00FD4C82" w:rsidP="00B11E53">
      <w:pPr>
        <w:pStyle w:val="ListParagraph"/>
        <w:jc w:val="both"/>
        <w:rPr>
          <w:rFonts w:asciiTheme="minorHAnsi" w:hAnsiTheme="minorHAnsi"/>
        </w:rPr>
      </w:pPr>
      <w:r w:rsidRPr="00387335">
        <w:rPr>
          <w:rFonts w:asciiTheme="minorHAnsi" w:hAnsiTheme="minorHAnsi"/>
        </w:rPr>
        <w:t xml:space="preserve">Note: If you are having issues with your User ID/Password and are unable to log in, please contact the </w:t>
      </w:r>
      <w:r w:rsidR="00AC4846">
        <w:rPr>
          <w:rFonts w:asciiTheme="minorHAnsi" w:hAnsiTheme="minorHAnsi"/>
        </w:rPr>
        <w:t>EHR</w:t>
      </w:r>
    </w:p>
    <w:p w:rsidR="00AC4846" w:rsidRDefault="00FD4C82" w:rsidP="00B11E53">
      <w:pPr>
        <w:pStyle w:val="ListParagraph"/>
        <w:jc w:val="both"/>
        <w:rPr>
          <w:rFonts w:asciiTheme="minorHAnsi" w:hAnsiTheme="minorHAnsi"/>
        </w:rPr>
      </w:pPr>
      <w:r w:rsidRPr="00387335">
        <w:rPr>
          <w:rFonts w:asciiTheme="minorHAnsi" w:hAnsiTheme="minorHAnsi"/>
        </w:rPr>
        <w:t xml:space="preserve"> Incentive Program Information Center at 888-734-6433. If you are an existing user and need to reset your</w:t>
      </w:r>
    </w:p>
    <w:p w:rsidR="00B11E53" w:rsidRDefault="00FD4C82" w:rsidP="00B11E53">
      <w:pPr>
        <w:pStyle w:val="ListParagraph"/>
        <w:jc w:val="both"/>
        <w:rPr>
          <w:rFonts w:asciiTheme="minorHAnsi" w:hAnsiTheme="minorHAnsi"/>
        </w:rPr>
      </w:pPr>
      <w:r w:rsidRPr="00387335">
        <w:rPr>
          <w:rFonts w:asciiTheme="minorHAnsi" w:hAnsiTheme="minorHAnsi"/>
        </w:rPr>
        <w:t xml:space="preserve"> </w:t>
      </w:r>
      <w:r w:rsidR="00AC4846" w:rsidRPr="00387335">
        <w:rPr>
          <w:rFonts w:asciiTheme="minorHAnsi" w:hAnsiTheme="minorHAnsi"/>
        </w:rPr>
        <w:t>Password</w:t>
      </w:r>
      <w:r w:rsidRPr="00387335">
        <w:rPr>
          <w:rFonts w:asciiTheme="minorHAnsi" w:hAnsiTheme="minorHAnsi"/>
        </w:rPr>
        <w:t xml:space="preserve">, visit </w:t>
      </w:r>
      <w:proofErr w:type="gramStart"/>
      <w:r w:rsidRPr="00387335">
        <w:rPr>
          <w:rFonts w:asciiTheme="minorHAnsi" w:hAnsiTheme="minorHAnsi"/>
        </w:rPr>
        <w:t>the I</w:t>
      </w:r>
      <w:proofErr w:type="gramEnd"/>
      <w:r w:rsidRPr="00387335">
        <w:rPr>
          <w:rFonts w:asciiTheme="minorHAnsi" w:hAnsiTheme="minorHAnsi"/>
        </w:rPr>
        <w:t>&amp;A System</w:t>
      </w:r>
      <w:r w:rsidR="00387335">
        <w:rPr>
          <w:rFonts w:asciiTheme="minorHAnsi" w:hAnsiTheme="minorHAnsi"/>
        </w:rPr>
        <w:t xml:space="preserve"> at</w:t>
      </w:r>
    </w:p>
    <w:p w:rsidR="00FD4C82" w:rsidRDefault="00387335" w:rsidP="00B11E53">
      <w:pPr>
        <w:pStyle w:val="ListParagraph"/>
        <w:jc w:val="both"/>
        <w:rPr>
          <w:rStyle w:val="Hyperlink"/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hyperlink r:id="rId13" w:anchor="hitech" w:history="1">
        <w:r w:rsidR="00FD4C82" w:rsidRPr="00387335">
          <w:rPr>
            <w:rStyle w:val="Hyperlink"/>
            <w:rFonts w:asciiTheme="minorHAnsi" w:hAnsiTheme="minorHAnsi"/>
          </w:rPr>
          <w:t>https://nppes.cms.hhs.gov/NPPES/IAPecosLogin.do?forward=static.login&amp;source=RNA#hitech</w:t>
        </w:r>
      </w:hyperlink>
    </w:p>
    <w:p w:rsidR="000129EE" w:rsidRDefault="000129EE" w:rsidP="00E44E5D">
      <w:pPr>
        <w:autoSpaceDE w:val="0"/>
        <w:autoSpaceDN w:val="0"/>
        <w:adjustRightInd w:val="0"/>
        <w:ind w:firstLine="720"/>
        <w:rPr>
          <w:rStyle w:val="Hyperlink"/>
          <w:rFonts w:asciiTheme="minorHAnsi" w:hAnsiTheme="minorHAnsi" w:cs="Arial"/>
          <w:color w:val="00B0F0"/>
          <w:sz w:val="22"/>
          <w:szCs w:val="22"/>
        </w:rPr>
      </w:pPr>
      <w:r w:rsidRPr="000129EE">
        <w:rPr>
          <w:rFonts w:asciiTheme="minorHAnsi" w:hAnsiTheme="minorHAnsi" w:cs="Arial"/>
          <w:sz w:val="22"/>
          <w:szCs w:val="22"/>
        </w:rPr>
        <w:t>To obtain your uniq</w:t>
      </w:r>
      <w:r>
        <w:rPr>
          <w:rFonts w:asciiTheme="minorHAnsi" w:hAnsiTheme="minorHAnsi" w:cs="Arial"/>
          <w:sz w:val="22"/>
          <w:szCs w:val="22"/>
        </w:rPr>
        <w:t xml:space="preserve">ue </w:t>
      </w:r>
      <w:r w:rsidR="00E44E5D">
        <w:rPr>
          <w:rFonts w:asciiTheme="minorHAnsi" w:hAnsiTheme="minorHAnsi" w:cs="Arial"/>
          <w:sz w:val="22"/>
          <w:szCs w:val="22"/>
        </w:rPr>
        <w:t>EHR certification number</w:t>
      </w:r>
      <w:r>
        <w:rPr>
          <w:rFonts w:asciiTheme="minorHAnsi" w:hAnsiTheme="minorHAnsi" w:cs="Arial"/>
          <w:sz w:val="22"/>
          <w:szCs w:val="22"/>
        </w:rPr>
        <w:t>, visit</w:t>
      </w:r>
      <w:r w:rsidRPr="000129EE">
        <w:rPr>
          <w:rFonts w:asciiTheme="minorHAnsi" w:hAnsiTheme="minorHAnsi" w:cs="Arial"/>
          <w:sz w:val="22"/>
          <w:szCs w:val="22"/>
        </w:rPr>
        <w:t xml:space="preserve">: </w:t>
      </w:r>
      <w:hyperlink r:id="rId14" w:history="1">
        <w:r w:rsidRPr="000129EE">
          <w:rPr>
            <w:rStyle w:val="Hyperlink"/>
            <w:rFonts w:asciiTheme="minorHAnsi" w:hAnsiTheme="minorHAnsi" w:cs="Arial"/>
            <w:color w:val="00B0F0"/>
            <w:sz w:val="22"/>
            <w:szCs w:val="22"/>
          </w:rPr>
          <w:t>http://onc-chpl.force.com/ehrcert</w:t>
        </w:r>
      </w:hyperlink>
    </w:p>
    <w:p w:rsidR="000854B6" w:rsidRDefault="000854B6" w:rsidP="000854B6">
      <w:pPr>
        <w:autoSpaceDE w:val="0"/>
        <w:autoSpaceDN w:val="0"/>
        <w:adjustRightInd w:val="0"/>
        <w:ind w:left="720"/>
        <w:rPr>
          <w:rFonts w:asciiTheme="minorHAnsi" w:hAnsiTheme="minorHAnsi" w:cs="Arial"/>
          <w:sz w:val="22"/>
          <w:szCs w:val="22"/>
        </w:rPr>
      </w:pPr>
      <w:r w:rsidRPr="000854B6">
        <w:rPr>
          <w:rFonts w:asciiTheme="minorHAnsi" w:hAnsiTheme="minorHAnsi" w:cs="Arial"/>
          <w:sz w:val="22"/>
          <w:szCs w:val="22"/>
        </w:rPr>
        <w:t xml:space="preserve">Note you will have to know </w:t>
      </w:r>
      <w:r>
        <w:rPr>
          <w:rFonts w:asciiTheme="minorHAnsi" w:hAnsiTheme="minorHAnsi" w:cs="Arial"/>
          <w:sz w:val="22"/>
          <w:szCs w:val="22"/>
        </w:rPr>
        <w:t xml:space="preserve">specify </w:t>
      </w:r>
      <w:r w:rsidRPr="00DF398E">
        <w:rPr>
          <w:rFonts w:asciiTheme="minorHAnsi" w:hAnsiTheme="minorHAnsi" w:cs="Arial"/>
          <w:sz w:val="22"/>
          <w:szCs w:val="22"/>
          <w:u w:val="single"/>
        </w:rPr>
        <w:t>which version</w:t>
      </w:r>
      <w:r w:rsidRPr="000854B6">
        <w:rPr>
          <w:rFonts w:asciiTheme="minorHAnsi" w:hAnsiTheme="minorHAnsi" w:cs="Arial"/>
          <w:sz w:val="22"/>
          <w:szCs w:val="22"/>
        </w:rPr>
        <w:t xml:space="preserve"> of </w:t>
      </w:r>
      <w:proofErr w:type="spellStart"/>
      <w:r w:rsidRPr="000854B6">
        <w:rPr>
          <w:rFonts w:asciiTheme="minorHAnsi" w:hAnsiTheme="minorHAnsi" w:cs="Arial"/>
          <w:sz w:val="22"/>
          <w:szCs w:val="22"/>
        </w:rPr>
        <w:t>ChartMaker</w:t>
      </w:r>
      <w:proofErr w:type="spellEnd"/>
      <w:r w:rsidRPr="000854B6">
        <w:rPr>
          <w:rFonts w:asciiTheme="minorHAnsi" w:hAnsiTheme="minorHAnsi" w:cs="Arial"/>
          <w:sz w:val="22"/>
          <w:szCs w:val="22"/>
        </w:rPr>
        <w:t xml:space="preserve"> Clinical </w:t>
      </w:r>
      <w:r>
        <w:rPr>
          <w:rFonts w:asciiTheme="minorHAnsi" w:hAnsiTheme="minorHAnsi" w:cs="Arial"/>
          <w:sz w:val="22"/>
          <w:szCs w:val="22"/>
        </w:rPr>
        <w:t>you have installed w</w:t>
      </w:r>
      <w:r w:rsidRPr="000854B6">
        <w:rPr>
          <w:rFonts w:asciiTheme="minorHAnsi" w:hAnsiTheme="minorHAnsi" w:cs="Arial"/>
          <w:sz w:val="22"/>
          <w:szCs w:val="22"/>
        </w:rPr>
        <w:t xml:space="preserve">hen obtaining your certification number. </w:t>
      </w:r>
      <w:r>
        <w:rPr>
          <w:rFonts w:asciiTheme="minorHAnsi" w:hAnsiTheme="minorHAnsi" w:cs="Arial"/>
          <w:sz w:val="22"/>
          <w:szCs w:val="22"/>
        </w:rPr>
        <w:t xml:space="preserve">This can be accessed via the Help menu under “About </w:t>
      </w:r>
      <w:proofErr w:type="spellStart"/>
      <w:r>
        <w:rPr>
          <w:rFonts w:asciiTheme="minorHAnsi" w:hAnsiTheme="minorHAnsi" w:cs="Arial"/>
          <w:sz w:val="22"/>
          <w:szCs w:val="22"/>
        </w:rPr>
        <w:t>ChartMaker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Clinical”. </w:t>
      </w:r>
    </w:p>
    <w:p w:rsidR="00AC4846" w:rsidRDefault="00AC4846" w:rsidP="000854B6">
      <w:pPr>
        <w:autoSpaceDE w:val="0"/>
        <w:autoSpaceDN w:val="0"/>
        <w:adjustRightInd w:val="0"/>
        <w:ind w:left="720"/>
        <w:rPr>
          <w:rFonts w:asciiTheme="minorHAnsi" w:hAnsiTheme="minorHAnsi" w:cs="Arial"/>
          <w:sz w:val="22"/>
          <w:szCs w:val="22"/>
        </w:rPr>
      </w:pPr>
    </w:p>
    <w:p w:rsidR="00AC4846" w:rsidRPr="000854B6" w:rsidRDefault="00AC4846" w:rsidP="000854B6">
      <w:pPr>
        <w:autoSpaceDE w:val="0"/>
        <w:autoSpaceDN w:val="0"/>
        <w:adjustRightInd w:val="0"/>
        <w:ind w:left="720"/>
        <w:rPr>
          <w:rFonts w:asciiTheme="minorHAnsi" w:hAnsiTheme="minorHAnsi" w:cs="Arial"/>
          <w:sz w:val="22"/>
          <w:szCs w:val="22"/>
        </w:rPr>
      </w:pPr>
    </w:p>
    <w:p w:rsidR="00E44E5D" w:rsidRPr="000129EE" w:rsidRDefault="00E44E5D" w:rsidP="00E44E5D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</w:rPr>
      </w:pPr>
    </w:p>
    <w:p w:rsidR="00FD4C82" w:rsidRDefault="00FD4C82" w:rsidP="00B11E53">
      <w:pPr>
        <w:jc w:val="both"/>
      </w:pPr>
    </w:p>
    <w:p w:rsidR="00387335" w:rsidRDefault="00FD4C82" w:rsidP="00B11E53">
      <w:pPr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6B224515" wp14:editId="1CC12513">
            <wp:extent cx="6362700" cy="952500"/>
            <wp:effectExtent l="0" t="0" r="0" b="190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387335">
        <w:rPr>
          <w:rFonts w:asciiTheme="minorHAnsi" w:hAnsiTheme="minorHAnsi"/>
          <w:sz w:val="22"/>
          <w:szCs w:val="22"/>
        </w:rPr>
        <w:t xml:space="preserve">           </w:t>
      </w:r>
    </w:p>
    <w:p w:rsidR="00AC4846" w:rsidRDefault="00AC4846" w:rsidP="00AC484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B11E53" w:rsidRDefault="00387335" w:rsidP="00AC4846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387335">
        <w:rPr>
          <w:rFonts w:asciiTheme="minorHAnsi" w:hAnsiTheme="minorHAnsi"/>
          <w:sz w:val="22"/>
          <w:szCs w:val="22"/>
        </w:rPr>
        <w:t xml:space="preserve">Note:  </w:t>
      </w:r>
      <w:r w:rsidR="00AC4846">
        <w:rPr>
          <w:rFonts w:asciiTheme="minorHAnsi" w:hAnsiTheme="minorHAnsi"/>
          <w:sz w:val="22"/>
          <w:szCs w:val="22"/>
        </w:rPr>
        <w:t xml:space="preserve">Review the requirements of each Stage online here: </w:t>
      </w:r>
      <w:hyperlink r:id="rId20" w:history="1">
        <w:r w:rsidR="00AC4846" w:rsidRPr="002D1F75">
          <w:rPr>
            <w:rStyle w:val="Hyperlink"/>
            <w:rFonts w:asciiTheme="minorHAnsi" w:hAnsiTheme="minorHAnsi"/>
            <w:sz w:val="22"/>
            <w:szCs w:val="22"/>
          </w:rPr>
          <w:t>http://tinyurl.com/7ovz78v</w:t>
        </w:r>
      </w:hyperlink>
    </w:p>
    <w:p w:rsidR="00AC4846" w:rsidRDefault="00AC4846" w:rsidP="00AC484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AC4846" w:rsidRDefault="00AC4846" w:rsidP="00AC484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AC4846" w:rsidRDefault="00AC4846" w:rsidP="00AC4846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AC4846" w:rsidRDefault="00AC4846" w:rsidP="00AC4846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387335" w:rsidRDefault="00EE52E3" w:rsidP="00B11E5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B819B4" wp14:editId="09BED307">
            <wp:extent cx="6362700" cy="885825"/>
            <wp:effectExtent l="0" t="0" r="0" b="9525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387335" w:rsidRDefault="00387335" w:rsidP="00B11E53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B11E53" w:rsidRDefault="00B11E53" w:rsidP="00B11E53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AC4846" w:rsidRPr="00AC4846" w:rsidRDefault="00387335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87335">
        <w:rPr>
          <w:rFonts w:asciiTheme="minorHAnsi" w:hAnsiTheme="minorHAnsi"/>
          <w:sz w:val="22"/>
          <w:szCs w:val="22"/>
        </w:rPr>
        <w:t xml:space="preserve">Note: </w:t>
      </w:r>
      <w:r w:rsidR="00AC4846">
        <w:rPr>
          <w:rFonts w:asciiTheme="minorHAnsi" w:hAnsiTheme="minorHAnsi" w:cs="Arial"/>
          <w:sz w:val="22"/>
          <w:szCs w:val="22"/>
        </w:rPr>
        <w:t xml:space="preserve"> </w:t>
      </w:r>
      <w:r w:rsidR="00AC4846" w:rsidRPr="00AC4846">
        <w:rPr>
          <w:rFonts w:asciiTheme="minorHAnsi" w:hAnsiTheme="minorHAnsi" w:cs="Arial"/>
          <w:sz w:val="22"/>
          <w:szCs w:val="22"/>
        </w:rPr>
        <w:t>The EP must report</w:t>
      </w:r>
      <w:r w:rsidR="00AC4846">
        <w:rPr>
          <w:rFonts w:asciiTheme="minorHAnsi" w:hAnsiTheme="minorHAnsi" w:cs="Arial"/>
          <w:sz w:val="22"/>
          <w:szCs w:val="22"/>
        </w:rPr>
        <w:t xml:space="preserve"> on 9 out of 64 available CQMs. </w:t>
      </w:r>
      <w:r w:rsidR="00AC4846" w:rsidRPr="00AC4846">
        <w:rPr>
          <w:rFonts w:asciiTheme="minorHAnsi" w:hAnsiTheme="minorHAnsi" w:cs="Arial"/>
          <w:sz w:val="22"/>
          <w:szCs w:val="22"/>
        </w:rPr>
        <w:t xml:space="preserve">You </w:t>
      </w:r>
      <w:r w:rsidR="00AC4846" w:rsidRPr="00AC4846">
        <w:rPr>
          <w:rFonts w:asciiTheme="minorHAnsi" w:hAnsiTheme="minorHAnsi" w:cs="Arial"/>
          <w:sz w:val="22"/>
          <w:szCs w:val="22"/>
          <w:u w:val="single"/>
        </w:rPr>
        <w:t xml:space="preserve">will only be able to select CQMs that are certified </w:t>
      </w: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AC4846">
        <w:rPr>
          <w:rFonts w:asciiTheme="minorHAnsi" w:hAnsiTheme="minorHAnsi" w:cs="Arial"/>
          <w:sz w:val="22"/>
          <w:szCs w:val="22"/>
          <w:u w:val="single"/>
        </w:rPr>
        <w:t>for</w:t>
      </w:r>
      <w:proofErr w:type="gramEnd"/>
      <w:r w:rsidRPr="00AC4846">
        <w:rPr>
          <w:rFonts w:asciiTheme="minorHAnsi" w:hAnsiTheme="minorHAnsi" w:cs="Arial"/>
          <w:sz w:val="22"/>
          <w:szCs w:val="22"/>
          <w:u w:val="single"/>
        </w:rPr>
        <w:t xml:space="preserve"> </w:t>
      </w:r>
      <w:proofErr w:type="spellStart"/>
      <w:r w:rsidRPr="00AC4846">
        <w:rPr>
          <w:rFonts w:asciiTheme="minorHAnsi" w:hAnsiTheme="minorHAnsi" w:cs="Arial"/>
          <w:sz w:val="22"/>
          <w:szCs w:val="22"/>
          <w:u w:val="single"/>
        </w:rPr>
        <w:t>ChartMaker</w:t>
      </w:r>
      <w:proofErr w:type="spellEnd"/>
      <w:r w:rsidRPr="00AC4846">
        <w:rPr>
          <w:rFonts w:asciiTheme="minorHAnsi" w:hAnsiTheme="minorHAnsi" w:cs="Arial"/>
          <w:sz w:val="22"/>
          <w:szCs w:val="22"/>
          <w:u w:val="single"/>
        </w:rPr>
        <w:t>® Medical Suite</w:t>
      </w:r>
      <w:r w:rsidRPr="00AC4846">
        <w:rPr>
          <w:rFonts w:asciiTheme="minorHAnsi" w:hAnsiTheme="minorHAnsi" w:cs="Arial"/>
          <w:sz w:val="22"/>
          <w:szCs w:val="22"/>
        </w:rPr>
        <w:t xml:space="preserve">.  A complete list of the 64 available CQMs can be found at: </w:t>
      </w:r>
    </w:p>
    <w:p w:rsidR="00387335" w:rsidRDefault="00BF6861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  <w:hyperlink r:id="rId26" w:history="1">
        <w:r w:rsidR="00AC4846" w:rsidRPr="002D1F75">
          <w:rPr>
            <w:rStyle w:val="Hyperlink"/>
            <w:rFonts w:asciiTheme="minorHAnsi" w:hAnsiTheme="minorHAnsi" w:cs="Arial"/>
            <w:sz w:val="22"/>
            <w:szCs w:val="22"/>
          </w:rPr>
          <w:t>http://tinyurl.c</w:t>
        </w:r>
        <w:bookmarkStart w:id="0" w:name="_GoBack"/>
        <w:bookmarkEnd w:id="0"/>
        <w:r w:rsidR="00AC4846" w:rsidRPr="002D1F75">
          <w:rPr>
            <w:rStyle w:val="Hyperlink"/>
            <w:rFonts w:asciiTheme="minorHAnsi" w:hAnsiTheme="minorHAnsi" w:cs="Arial"/>
            <w:sz w:val="22"/>
            <w:szCs w:val="22"/>
          </w:rPr>
          <w:t>om/nqd7orc</w:t>
        </w:r>
      </w:hyperlink>
      <w:r w:rsidR="00AC4846">
        <w:rPr>
          <w:rFonts w:asciiTheme="minorHAnsi" w:hAnsiTheme="minorHAnsi" w:cs="Arial"/>
          <w:sz w:val="22"/>
          <w:szCs w:val="22"/>
        </w:rPr>
        <w:t xml:space="preserve">. </w:t>
      </w: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B11E53" w:rsidRDefault="00B11E53" w:rsidP="00B11E53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387335" w:rsidRDefault="00387335" w:rsidP="00B11E53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387335" w:rsidRDefault="00EE52E3" w:rsidP="00B11E5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78B275B4" wp14:editId="715A6323">
            <wp:extent cx="6296025" cy="885825"/>
            <wp:effectExtent l="0" t="0" r="0" b="952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387335" w:rsidRPr="00387335" w:rsidRDefault="00387335" w:rsidP="00B11E5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387335" w:rsidRDefault="00387335" w:rsidP="00387335">
      <w:pPr>
        <w:rPr>
          <w:rFonts w:asciiTheme="minorHAnsi" w:hAnsiTheme="minorHAnsi"/>
          <w:bCs/>
          <w:sz w:val="22"/>
          <w:szCs w:val="22"/>
        </w:rPr>
      </w:pPr>
    </w:p>
    <w:p w:rsidR="00387335" w:rsidRDefault="00387335" w:rsidP="00387335">
      <w:pPr>
        <w:ind w:left="720"/>
        <w:rPr>
          <w:rFonts w:asciiTheme="minorHAnsi" w:hAnsiTheme="minorHAnsi"/>
          <w:sz w:val="22"/>
          <w:szCs w:val="22"/>
        </w:rPr>
      </w:pPr>
      <w:r w:rsidRPr="00387335">
        <w:rPr>
          <w:rFonts w:asciiTheme="minorHAnsi" w:hAnsiTheme="minorHAnsi"/>
          <w:sz w:val="22"/>
          <w:szCs w:val="22"/>
        </w:rPr>
        <w:t xml:space="preserve">Note: </w:t>
      </w:r>
      <w:r w:rsidR="00AC4846" w:rsidRPr="00AC4846">
        <w:rPr>
          <w:rFonts w:asciiTheme="minorHAnsi" w:hAnsiTheme="minorHAnsi"/>
          <w:b/>
          <w:sz w:val="22"/>
          <w:szCs w:val="22"/>
          <w:u w:val="single"/>
        </w:rPr>
        <w:t>Print</w:t>
      </w:r>
      <w:r w:rsidR="00AC4846">
        <w:rPr>
          <w:rFonts w:asciiTheme="minorHAnsi" w:hAnsiTheme="minorHAnsi"/>
          <w:sz w:val="22"/>
          <w:szCs w:val="22"/>
        </w:rPr>
        <w:t xml:space="preserve"> a copy of your results as a hard-copy backup in the event of a Meaningful Use audit. Also, </w:t>
      </w:r>
      <w:r w:rsidRPr="00387335">
        <w:rPr>
          <w:rFonts w:asciiTheme="minorHAnsi" w:hAnsiTheme="minorHAnsi"/>
          <w:sz w:val="22"/>
          <w:szCs w:val="22"/>
        </w:rPr>
        <w:t>printing out the dashboard in the “Landscape” orientation will make the results easier to view</w:t>
      </w:r>
      <w:r w:rsidR="00B11E53">
        <w:rPr>
          <w:rFonts w:asciiTheme="minorHAnsi" w:hAnsiTheme="minorHAnsi"/>
          <w:sz w:val="22"/>
          <w:szCs w:val="22"/>
        </w:rPr>
        <w:t>.</w:t>
      </w:r>
    </w:p>
    <w:p w:rsidR="00B11E53" w:rsidRDefault="00B11E53" w:rsidP="00387335">
      <w:pPr>
        <w:ind w:left="720"/>
        <w:rPr>
          <w:rFonts w:asciiTheme="minorHAnsi" w:hAnsiTheme="minorHAnsi"/>
          <w:sz w:val="22"/>
          <w:szCs w:val="22"/>
        </w:rPr>
      </w:pPr>
    </w:p>
    <w:p w:rsidR="008C3EC7" w:rsidRDefault="008C3EC7" w:rsidP="00387335">
      <w:pPr>
        <w:ind w:left="720"/>
        <w:rPr>
          <w:rFonts w:asciiTheme="minorHAnsi" w:hAnsiTheme="minorHAnsi"/>
          <w:sz w:val="22"/>
          <w:szCs w:val="22"/>
        </w:rPr>
      </w:pPr>
    </w:p>
    <w:p w:rsidR="008C3EC7" w:rsidRDefault="00B11E53" w:rsidP="00B11E53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29BB9636" wp14:editId="1C7E681E">
            <wp:extent cx="6353175" cy="885825"/>
            <wp:effectExtent l="0" t="0" r="0" b="28575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387335" w:rsidRDefault="00387335" w:rsidP="00387335">
      <w:pPr>
        <w:rPr>
          <w:rFonts w:asciiTheme="minorHAnsi" w:hAnsiTheme="minorHAnsi"/>
          <w:sz w:val="22"/>
          <w:szCs w:val="22"/>
        </w:rPr>
      </w:pPr>
    </w:p>
    <w:p w:rsidR="00387335" w:rsidRDefault="00387335" w:rsidP="00387335">
      <w:pPr>
        <w:rPr>
          <w:rFonts w:asciiTheme="minorHAnsi" w:hAnsiTheme="minorHAnsi"/>
          <w:bCs/>
          <w:sz w:val="22"/>
          <w:szCs w:val="22"/>
        </w:rPr>
      </w:pPr>
    </w:p>
    <w:p w:rsidR="008C3EC7" w:rsidRPr="008C3EC7" w:rsidRDefault="008C3EC7" w:rsidP="008C3EC7">
      <w:pPr>
        <w:pStyle w:val="ListParagraph"/>
        <w:rPr>
          <w:rFonts w:asciiTheme="minorHAnsi" w:hAnsiTheme="minorHAnsi"/>
        </w:rPr>
      </w:pPr>
      <w:r w:rsidRPr="008C3EC7">
        <w:rPr>
          <w:rFonts w:asciiTheme="minorHAnsi" w:hAnsiTheme="minorHAnsi"/>
          <w:bCs/>
        </w:rPr>
        <w:t xml:space="preserve">Note: </w:t>
      </w:r>
      <w:r w:rsidRPr="008C3EC7">
        <w:rPr>
          <w:rFonts w:asciiTheme="minorHAnsi" w:hAnsiTheme="minorHAnsi"/>
        </w:rPr>
        <w:t xml:space="preserve">For additional help on attesting, review the </w:t>
      </w:r>
      <w:r w:rsidR="008E7D9B">
        <w:rPr>
          <w:rFonts w:asciiTheme="minorHAnsi" w:hAnsiTheme="minorHAnsi"/>
        </w:rPr>
        <w:t xml:space="preserve">following resources available online from the </w:t>
      </w:r>
      <w:hyperlink r:id="rId37" w:history="1">
        <w:r w:rsidR="008E7D9B" w:rsidRPr="008E7D9B">
          <w:rPr>
            <w:rStyle w:val="Hyperlink"/>
            <w:rFonts w:asciiTheme="minorHAnsi" w:hAnsiTheme="minorHAnsi"/>
          </w:rPr>
          <w:t>CMS EHR Incentives Program website</w:t>
        </w:r>
      </w:hyperlink>
      <w:r w:rsidR="008E7D9B">
        <w:rPr>
          <w:rFonts w:asciiTheme="minorHAnsi" w:hAnsiTheme="minorHAnsi"/>
        </w:rPr>
        <w:t>:</w:t>
      </w:r>
    </w:p>
    <w:p w:rsidR="008C3EC7" w:rsidRPr="00054BAE" w:rsidRDefault="00054BAE" w:rsidP="00387335">
      <w:pPr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Pr="00054BAE">
        <w:rPr>
          <w:rFonts w:asciiTheme="minorHAnsi" w:hAnsiTheme="minorHAnsi"/>
          <w:b/>
          <w:bCs/>
          <w:sz w:val="22"/>
          <w:szCs w:val="22"/>
          <w:u w:val="single"/>
        </w:rPr>
        <w:t>User Guides:</w:t>
      </w:r>
    </w:p>
    <w:p w:rsidR="00054BAE" w:rsidRDefault="00BF6861" w:rsidP="00054BAE">
      <w:pPr>
        <w:pStyle w:val="ListParagraph"/>
        <w:numPr>
          <w:ilvl w:val="0"/>
          <w:numId w:val="18"/>
        </w:numPr>
        <w:shd w:val="clear" w:color="auto" w:fill="FFFFFF"/>
        <w:spacing w:before="60" w:after="60" w:line="288" w:lineRule="atLeast"/>
        <w:rPr>
          <w:rFonts w:ascii="Arial" w:hAnsi="Arial" w:cs="Arial"/>
          <w:color w:val="000000"/>
          <w:sz w:val="19"/>
          <w:szCs w:val="19"/>
        </w:rPr>
      </w:pPr>
      <w:hyperlink r:id="rId38" w:history="1">
        <w:r w:rsidR="00054BAE" w:rsidRPr="00054BAE">
          <w:rPr>
            <w:rStyle w:val="Hyperlink"/>
            <w:rFonts w:ascii="Arial" w:hAnsi="Arial" w:cs="Arial"/>
            <w:color w:val="884488"/>
            <w:sz w:val="19"/>
            <w:szCs w:val="19"/>
          </w:rPr>
          <w:t>2014 Stage 1 Attestation User Guide for Eligible Professionals</w:t>
        </w:r>
      </w:hyperlink>
    </w:p>
    <w:p w:rsidR="00054BAE" w:rsidRDefault="00BF6861" w:rsidP="00054BAE">
      <w:pPr>
        <w:numPr>
          <w:ilvl w:val="0"/>
          <w:numId w:val="18"/>
        </w:numPr>
        <w:shd w:val="clear" w:color="auto" w:fill="FFFFFF"/>
        <w:spacing w:before="60" w:after="60" w:line="288" w:lineRule="atLeast"/>
        <w:rPr>
          <w:rFonts w:ascii="Arial" w:hAnsi="Arial" w:cs="Arial"/>
          <w:color w:val="000000"/>
          <w:sz w:val="19"/>
          <w:szCs w:val="19"/>
        </w:rPr>
      </w:pPr>
      <w:hyperlink r:id="rId39" w:history="1">
        <w:r w:rsidR="00054BAE">
          <w:rPr>
            <w:rStyle w:val="Hyperlink"/>
            <w:rFonts w:ascii="Arial" w:hAnsi="Arial" w:cs="Arial"/>
            <w:color w:val="884488"/>
            <w:sz w:val="19"/>
            <w:szCs w:val="19"/>
          </w:rPr>
          <w:t>Stage 2 Attestation User Guide for Eligible Professionals</w:t>
        </w:r>
      </w:hyperlink>
    </w:p>
    <w:p w:rsidR="00054BAE" w:rsidRPr="00054BAE" w:rsidRDefault="00054BAE" w:rsidP="00054BAE">
      <w:pPr>
        <w:shd w:val="clear" w:color="auto" w:fill="FFFFFF"/>
        <w:spacing w:before="60" w:after="60" w:line="288" w:lineRule="atLeast"/>
        <w:ind w:left="2160"/>
        <w:rPr>
          <w:rFonts w:ascii="Arial" w:hAnsi="Arial" w:cs="Arial"/>
          <w:color w:val="000000"/>
          <w:sz w:val="19"/>
          <w:szCs w:val="19"/>
        </w:rPr>
      </w:pPr>
    </w:p>
    <w:p w:rsidR="00054BAE" w:rsidRDefault="00054BAE" w:rsidP="00054BAE">
      <w:pPr>
        <w:shd w:val="clear" w:color="auto" w:fill="FFFFFF"/>
        <w:spacing w:before="60" w:after="60" w:line="288" w:lineRule="atLeast"/>
        <w:ind w:left="720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Webinars: </w:t>
      </w:r>
    </w:p>
    <w:p w:rsidR="00054BAE" w:rsidRPr="00054BAE" w:rsidRDefault="00BF6861" w:rsidP="00054BAE">
      <w:pPr>
        <w:pStyle w:val="ListParagraph"/>
        <w:numPr>
          <w:ilvl w:val="0"/>
          <w:numId w:val="22"/>
        </w:numPr>
        <w:shd w:val="clear" w:color="auto" w:fill="FFFFFF"/>
        <w:spacing w:before="60" w:after="60" w:line="288" w:lineRule="atLeast"/>
        <w:rPr>
          <w:rFonts w:ascii="Arial" w:hAnsi="Arial" w:cs="Arial"/>
          <w:color w:val="000000"/>
          <w:sz w:val="19"/>
          <w:szCs w:val="19"/>
        </w:rPr>
      </w:pPr>
      <w:hyperlink r:id="rId40" w:history="1">
        <w:r w:rsidR="00054BAE" w:rsidRPr="00054BAE">
          <w:rPr>
            <w:rStyle w:val="Hyperlink"/>
            <w:rFonts w:ascii="Arial" w:hAnsi="Arial" w:cs="Arial"/>
            <w:color w:val="884488"/>
            <w:sz w:val="19"/>
            <w:szCs w:val="19"/>
          </w:rPr>
          <w:t>Attestation Webinar for Medicare Eligible Professionals</w:t>
        </w:r>
      </w:hyperlink>
      <w:r w:rsidR="00054BAE" w:rsidRPr="00054BAE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054BAE" w:rsidRPr="00054BAE">
        <w:rPr>
          <w:rFonts w:ascii="Arial" w:hAnsi="Arial" w:cs="Arial"/>
          <w:color w:val="000000"/>
          <w:sz w:val="19"/>
          <w:szCs w:val="19"/>
        </w:rPr>
        <w:t>– A step-by-step guide for Medicare Eligible Professionals who are ready to attest to meaningful use.</w:t>
      </w:r>
    </w:p>
    <w:p w:rsidR="00054BAE" w:rsidRDefault="00054BAE" w:rsidP="00054BAE">
      <w:pPr>
        <w:shd w:val="clear" w:color="auto" w:fill="FFFFFF"/>
        <w:spacing w:before="60" w:after="60" w:line="288" w:lineRule="atLeast"/>
        <w:ind w:left="72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054BAE" w:rsidRDefault="00054BAE" w:rsidP="00054BAE">
      <w:pPr>
        <w:shd w:val="clear" w:color="auto" w:fill="FFFFFF"/>
        <w:spacing w:before="60" w:after="60" w:line="288" w:lineRule="atLeast"/>
        <w:ind w:left="720"/>
        <w:rPr>
          <w:rFonts w:ascii="Arial" w:hAnsi="Arial" w:cs="Arial"/>
          <w:color w:val="000000"/>
          <w:sz w:val="19"/>
          <w:szCs w:val="19"/>
        </w:rPr>
      </w:pPr>
    </w:p>
    <w:p w:rsidR="00054BAE" w:rsidRDefault="00054BAE" w:rsidP="00054BAE">
      <w:pPr>
        <w:pStyle w:val="ListParagraph"/>
        <w:shd w:val="clear" w:color="auto" w:fill="FFFFFF"/>
        <w:spacing w:before="60" w:after="60" w:line="288" w:lineRule="atLeast"/>
        <w:ind w:left="2160"/>
        <w:rPr>
          <w:rFonts w:ascii="Arial" w:hAnsi="Arial" w:cs="Arial"/>
          <w:color w:val="000000"/>
          <w:sz w:val="19"/>
          <w:szCs w:val="19"/>
        </w:rPr>
      </w:pPr>
    </w:p>
    <w:p w:rsidR="00054BAE" w:rsidRPr="00054BAE" w:rsidRDefault="00054BAE" w:rsidP="00054BAE">
      <w:pPr>
        <w:pStyle w:val="ListParagraph"/>
        <w:shd w:val="clear" w:color="auto" w:fill="FFFFFF"/>
        <w:spacing w:before="60" w:after="60" w:line="288" w:lineRule="atLeast"/>
        <w:ind w:left="2160"/>
        <w:rPr>
          <w:rFonts w:ascii="Arial" w:hAnsi="Arial" w:cs="Arial"/>
          <w:color w:val="000000"/>
          <w:sz w:val="19"/>
          <w:szCs w:val="19"/>
        </w:rPr>
      </w:pPr>
    </w:p>
    <w:p w:rsidR="00054BAE" w:rsidRPr="00054BAE" w:rsidRDefault="00054BAE" w:rsidP="00054BAE">
      <w:pPr>
        <w:ind w:left="300"/>
        <w:rPr>
          <w:rFonts w:asciiTheme="minorHAnsi" w:hAnsiTheme="minorHAnsi"/>
          <w:b/>
          <w:bCs/>
          <w:sz w:val="22"/>
          <w:szCs w:val="22"/>
        </w:rPr>
      </w:pPr>
    </w:p>
    <w:p w:rsidR="00387335" w:rsidRDefault="00054BAE" w:rsidP="00387335">
      <w:pPr>
        <w:ind w:left="720"/>
        <w:rPr>
          <w:rFonts w:asciiTheme="minorHAnsi" w:hAnsiTheme="minorHAns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28647A8" wp14:editId="7477ABCE">
                <wp:simplePos x="0" y="0"/>
                <wp:positionH relativeFrom="margin">
                  <wp:align>center</wp:align>
                </wp:positionH>
                <wp:positionV relativeFrom="margin">
                  <wp:posOffset>6086475</wp:posOffset>
                </wp:positionV>
                <wp:extent cx="6696075" cy="1239520"/>
                <wp:effectExtent l="38100" t="38100" r="142875" b="109220"/>
                <wp:wrapSquare wrapText="bothSides"/>
                <wp:docPr id="15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96075" cy="1239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336F02" w:rsidRDefault="00B11E53" w:rsidP="00336F02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proofErr w:type="gramStart"/>
                            <w:r w:rsidRPr="00336F0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NOTE</w:t>
                            </w:r>
                            <w:r w:rsidR="00E44E5D" w:rsidRPr="00E44E5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E44E5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 w:rsidRPr="000129E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336F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0129E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This document is provided for informational and educational purposes only. </w:t>
                            </w:r>
                          </w:p>
                          <w:p w:rsidR="00B11E53" w:rsidRPr="000129EE" w:rsidRDefault="00B11E53" w:rsidP="00054BAE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0129E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It is not intended nor should it be relied upon to provide regulatory or legal advice. Please review all regulatory requirements in regards to this document and consult the appropriate counsel.</w:t>
                            </w:r>
                          </w:p>
                          <w:p w:rsidR="00B11E53" w:rsidRDefault="00B11E53">
                            <w:pPr>
                              <w:rPr>
                                <w:color w:val="D16349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47A8" id="Rectangle 396" o:spid="_x0000_s1026" style="position:absolute;left:0;text-align:left;margin-left:0;margin-top:479.25pt;width:527.25pt;height:97.6pt;flip:x;z-index:251659264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" o:allowincell="f" fillcolor="white [3212]" strokecolor="gray [1629]" strokeweight="1.5pt">
                <v:shadow on="t" type="perspective" color="black" opacity="26213f" origin="-.5,-.5" offset=".74836mm,.74836mm" matrix="65864f,,,65864f"/>
                <v:textbox style="mso-fit-shape-to-text:t" inset="21.6pt,21.6pt,21.6pt,21.6pt">
                  <w:txbxContent>
                    <w:p w:rsidR="00336F02" w:rsidRDefault="00B11E53" w:rsidP="00336F02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336F02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NOTE</w:t>
                      </w:r>
                      <w:r w:rsidR="00E44E5D" w:rsidRPr="00E44E5D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E44E5D"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  <w:r w:rsidRPr="000129EE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336F02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0129EE">
                        <w:rPr>
                          <w:rFonts w:ascii="Arial" w:hAnsi="Arial" w:cs="Arial"/>
                          <w:b/>
                          <w:i/>
                        </w:rPr>
                        <w:t xml:space="preserve">This document is provided for informational and educational purposes only. </w:t>
                      </w:r>
                    </w:p>
                    <w:p w:rsidR="00B11E53" w:rsidRPr="000129EE" w:rsidRDefault="00B11E53" w:rsidP="00054BAE">
                      <w:pPr>
                        <w:ind w:left="7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0129EE">
                        <w:rPr>
                          <w:rFonts w:ascii="Arial" w:hAnsi="Arial" w:cs="Arial"/>
                          <w:b/>
                          <w:i/>
                        </w:rPr>
                        <w:t>It is not intended nor should it be relied upon to provide regulatory or legal advice. Please review all regulatory requirements in regards to this document and consult the appropriate counsel.</w:t>
                      </w:r>
                    </w:p>
                    <w:p w:rsidR="00B11E53" w:rsidRDefault="00B11E53">
                      <w:pPr>
                        <w:rPr>
                          <w:color w:val="D16349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87335" w:rsidRPr="00387335" w:rsidRDefault="00387335" w:rsidP="00387335">
      <w:pPr>
        <w:ind w:left="720"/>
        <w:rPr>
          <w:rFonts w:asciiTheme="minorHAnsi" w:hAnsiTheme="minorHAnsi"/>
          <w:bCs/>
          <w:sz w:val="22"/>
          <w:szCs w:val="22"/>
        </w:rPr>
      </w:pPr>
    </w:p>
    <w:p w:rsidR="00E6578B" w:rsidRDefault="00E6578B" w:rsidP="00F278B5"/>
    <w:sectPr w:rsidR="00E6578B" w:rsidSect="00DF398E">
      <w:pgSz w:w="12240" w:h="15840"/>
      <w:pgMar w:top="475" w:right="288" w:bottom="821" w:left="61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164AE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7212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7017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12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6EC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349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4C7F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6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42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84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D00F8"/>
    <w:multiLevelType w:val="multilevel"/>
    <w:tmpl w:val="D0BE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831D9"/>
    <w:multiLevelType w:val="multilevel"/>
    <w:tmpl w:val="398C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B1067"/>
    <w:multiLevelType w:val="hybridMultilevel"/>
    <w:tmpl w:val="C6AC3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1D0E2A"/>
    <w:multiLevelType w:val="hybridMultilevel"/>
    <w:tmpl w:val="468A7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1E776A3"/>
    <w:multiLevelType w:val="hybridMultilevel"/>
    <w:tmpl w:val="327AFA8E"/>
    <w:lvl w:ilvl="0" w:tplc="72D6D6B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7010B5"/>
    <w:multiLevelType w:val="hybridMultilevel"/>
    <w:tmpl w:val="5F26A0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0192477"/>
    <w:multiLevelType w:val="multilevel"/>
    <w:tmpl w:val="48EA8C0A"/>
    <w:lvl w:ilvl="0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  <w:sz w:val="20"/>
      </w:rPr>
    </w:lvl>
  </w:abstractNum>
  <w:abstractNum w:abstractNumId="17">
    <w:nsid w:val="531518BA"/>
    <w:multiLevelType w:val="hybridMultilevel"/>
    <w:tmpl w:val="B128BF9C"/>
    <w:lvl w:ilvl="0" w:tplc="72D6D6B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C0E506B"/>
    <w:multiLevelType w:val="hybridMultilevel"/>
    <w:tmpl w:val="BD28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62A4F"/>
    <w:multiLevelType w:val="hybridMultilevel"/>
    <w:tmpl w:val="83E69F62"/>
    <w:lvl w:ilvl="0" w:tplc="FB76A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CF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ED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0D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0D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E0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01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CC5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96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EAA3AFA"/>
    <w:multiLevelType w:val="hybridMultilevel"/>
    <w:tmpl w:val="F414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953AF"/>
    <w:multiLevelType w:val="hybridMultilevel"/>
    <w:tmpl w:val="4078883E"/>
    <w:lvl w:ilvl="0" w:tplc="14EE4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DEE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84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A2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A5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07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6C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889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A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8"/>
  </w:num>
  <w:num w:numId="15">
    <w:abstractNumId w:val="19"/>
  </w:num>
  <w:num w:numId="16">
    <w:abstractNumId w:val="21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F"/>
    <w:rsid w:val="00004F78"/>
    <w:rsid w:val="000129EE"/>
    <w:rsid w:val="000354B2"/>
    <w:rsid w:val="00054BAE"/>
    <w:rsid w:val="000854B6"/>
    <w:rsid w:val="00086C92"/>
    <w:rsid w:val="000D5556"/>
    <w:rsid w:val="000F17EA"/>
    <w:rsid w:val="00117EA6"/>
    <w:rsid w:val="00126CEA"/>
    <w:rsid w:val="00146917"/>
    <w:rsid w:val="00172E7D"/>
    <w:rsid w:val="00194B4D"/>
    <w:rsid w:val="001A4FD0"/>
    <w:rsid w:val="001B5EC3"/>
    <w:rsid w:val="001C322A"/>
    <w:rsid w:val="001E0BCA"/>
    <w:rsid w:val="001F1643"/>
    <w:rsid w:val="0022395A"/>
    <w:rsid w:val="002345CA"/>
    <w:rsid w:val="00234CD8"/>
    <w:rsid w:val="00264A29"/>
    <w:rsid w:val="002749CA"/>
    <w:rsid w:val="002813FC"/>
    <w:rsid w:val="002879E9"/>
    <w:rsid w:val="002A0801"/>
    <w:rsid w:val="002B3BAF"/>
    <w:rsid w:val="002C139B"/>
    <w:rsid w:val="002C4420"/>
    <w:rsid w:val="002E2BBE"/>
    <w:rsid w:val="002E3C60"/>
    <w:rsid w:val="002F2941"/>
    <w:rsid w:val="00313FCF"/>
    <w:rsid w:val="00327A0C"/>
    <w:rsid w:val="00336F02"/>
    <w:rsid w:val="00354BF4"/>
    <w:rsid w:val="00355E09"/>
    <w:rsid w:val="00366D42"/>
    <w:rsid w:val="00376603"/>
    <w:rsid w:val="0038608B"/>
    <w:rsid w:val="00387335"/>
    <w:rsid w:val="00393D2C"/>
    <w:rsid w:val="003F692D"/>
    <w:rsid w:val="004070EC"/>
    <w:rsid w:val="00426BA8"/>
    <w:rsid w:val="0043639C"/>
    <w:rsid w:val="00437152"/>
    <w:rsid w:val="00447618"/>
    <w:rsid w:val="00451F4C"/>
    <w:rsid w:val="00490D9C"/>
    <w:rsid w:val="004C4538"/>
    <w:rsid w:val="004E15D4"/>
    <w:rsid w:val="004E7E6E"/>
    <w:rsid w:val="00545B07"/>
    <w:rsid w:val="00550371"/>
    <w:rsid w:val="00563D17"/>
    <w:rsid w:val="0057607B"/>
    <w:rsid w:val="00576223"/>
    <w:rsid w:val="005867A2"/>
    <w:rsid w:val="005B2026"/>
    <w:rsid w:val="005C6962"/>
    <w:rsid w:val="005D79DD"/>
    <w:rsid w:val="005F005F"/>
    <w:rsid w:val="005F4187"/>
    <w:rsid w:val="0062797E"/>
    <w:rsid w:val="006326AE"/>
    <w:rsid w:val="00657937"/>
    <w:rsid w:val="00660D4A"/>
    <w:rsid w:val="00660ED8"/>
    <w:rsid w:val="00665D06"/>
    <w:rsid w:val="00682F23"/>
    <w:rsid w:val="00683BDA"/>
    <w:rsid w:val="0069510A"/>
    <w:rsid w:val="006C5049"/>
    <w:rsid w:val="0070641A"/>
    <w:rsid w:val="00711C39"/>
    <w:rsid w:val="007365C6"/>
    <w:rsid w:val="00775DE9"/>
    <w:rsid w:val="007D369D"/>
    <w:rsid w:val="007F0FAC"/>
    <w:rsid w:val="00812823"/>
    <w:rsid w:val="008760A1"/>
    <w:rsid w:val="00880BDD"/>
    <w:rsid w:val="00885083"/>
    <w:rsid w:val="008972CA"/>
    <w:rsid w:val="008C3EC7"/>
    <w:rsid w:val="008E7D9B"/>
    <w:rsid w:val="0090426C"/>
    <w:rsid w:val="00911419"/>
    <w:rsid w:val="009400CE"/>
    <w:rsid w:val="00970EEA"/>
    <w:rsid w:val="009C36A8"/>
    <w:rsid w:val="00A26230"/>
    <w:rsid w:val="00A34FFB"/>
    <w:rsid w:val="00A3572B"/>
    <w:rsid w:val="00A37F2F"/>
    <w:rsid w:val="00A47568"/>
    <w:rsid w:val="00A5238B"/>
    <w:rsid w:val="00A97972"/>
    <w:rsid w:val="00AC4846"/>
    <w:rsid w:val="00B013AE"/>
    <w:rsid w:val="00B11E53"/>
    <w:rsid w:val="00B20EB9"/>
    <w:rsid w:val="00B238E8"/>
    <w:rsid w:val="00B474D3"/>
    <w:rsid w:val="00B559BF"/>
    <w:rsid w:val="00B7690F"/>
    <w:rsid w:val="00BF6861"/>
    <w:rsid w:val="00C1539A"/>
    <w:rsid w:val="00C93C9D"/>
    <w:rsid w:val="00CA73A5"/>
    <w:rsid w:val="00CC4744"/>
    <w:rsid w:val="00CD6F1F"/>
    <w:rsid w:val="00D015EF"/>
    <w:rsid w:val="00D74C21"/>
    <w:rsid w:val="00D775F0"/>
    <w:rsid w:val="00D96C04"/>
    <w:rsid w:val="00DA6699"/>
    <w:rsid w:val="00DB2450"/>
    <w:rsid w:val="00DB3E6F"/>
    <w:rsid w:val="00DD3E30"/>
    <w:rsid w:val="00DE6BA7"/>
    <w:rsid w:val="00DF398E"/>
    <w:rsid w:val="00E00AB4"/>
    <w:rsid w:val="00E13C6B"/>
    <w:rsid w:val="00E3408D"/>
    <w:rsid w:val="00E44E5D"/>
    <w:rsid w:val="00E6157C"/>
    <w:rsid w:val="00E6578B"/>
    <w:rsid w:val="00E80128"/>
    <w:rsid w:val="00E9403D"/>
    <w:rsid w:val="00EA44CF"/>
    <w:rsid w:val="00EB067E"/>
    <w:rsid w:val="00EB39DF"/>
    <w:rsid w:val="00ED3ADF"/>
    <w:rsid w:val="00EE52E3"/>
    <w:rsid w:val="00F04051"/>
    <w:rsid w:val="00F118EF"/>
    <w:rsid w:val="00F278B5"/>
    <w:rsid w:val="00F8701E"/>
    <w:rsid w:val="00F93D80"/>
    <w:rsid w:val="00FB1061"/>
    <w:rsid w:val="00FD4C82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88a1b3" stroke="f">
      <v:fill color="#88a1b3"/>
      <v:stroke on="f"/>
      <v:textbox inset="3.6pt,,3.6pt"/>
      <o:colormru v:ext="edit" colors="#996,#88a1b3,#d0b04d,#944442,#47594d,#ffc92f"/>
    </o:shapedefaults>
    <o:shapelayout v:ext="edit">
      <o:idmap v:ext="edit" data="1"/>
    </o:shapelayout>
  </w:shapeDefaults>
  <w:decimalSymbol w:val="."/>
  <w:listSeparator w:val=","/>
  <w15:docId w15:val="{6EC686F8-07D1-423C-BB67-C2E3B47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EF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371"/>
    <w:pPr>
      <w:ind w:left="29"/>
      <w:outlineLvl w:val="0"/>
    </w:pPr>
    <w:rPr>
      <w:rFonts w:asciiTheme="majorHAnsi" w:hAnsiTheme="majorHAnsi"/>
      <w:b/>
      <w:caps/>
      <w:color w:val="999865"/>
      <w:spacing w:val="20"/>
      <w:sz w:val="22"/>
      <w:szCs w:val="18"/>
    </w:rPr>
  </w:style>
  <w:style w:type="paragraph" w:styleId="Heading2">
    <w:name w:val="heading 2"/>
    <w:basedOn w:val="Normal"/>
    <w:next w:val="Normal"/>
    <w:semiHidden/>
    <w:unhideWhenUsed/>
    <w:rsid w:val="00313F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unhideWhenUsed/>
    <w:rsid w:val="00313FC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6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8701E"/>
    <w:rPr>
      <w:sz w:val="16"/>
      <w:szCs w:val="16"/>
    </w:rPr>
  </w:style>
  <w:style w:type="paragraph" w:customStyle="1" w:styleId="Checkbox">
    <w:name w:val="Checkbox"/>
    <w:basedOn w:val="Normal"/>
    <w:qFormat/>
    <w:rsid w:val="00CD6F1F"/>
    <w:pPr>
      <w:jc w:val="center"/>
    </w:pPr>
    <w:rPr>
      <w:cap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50371"/>
    <w:rPr>
      <w:rFonts w:asciiTheme="majorHAnsi" w:hAnsiTheme="majorHAnsi"/>
      <w:b/>
      <w:color w:val="404040" w:themeColor="text1" w:themeTint="BF"/>
      <w:spacing w:val="14"/>
      <w:sz w:val="28"/>
    </w:rPr>
  </w:style>
  <w:style w:type="paragraph" w:styleId="BalloonText">
    <w:name w:val="Balloon Text"/>
    <w:basedOn w:val="Normal"/>
    <w:semiHidden/>
    <w:unhideWhenUsed/>
    <w:rsid w:val="005F418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8701E"/>
  </w:style>
  <w:style w:type="paragraph" w:styleId="CommentSubject">
    <w:name w:val="annotation subject"/>
    <w:basedOn w:val="CommentText"/>
    <w:next w:val="CommentText"/>
    <w:semiHidden/>
    <w:rsid w:val="00F8701E"/>
    <w:rPr>
      <w:b/>
      <w:bCs/>
    </w:rPr>
  </w:style>
  <w:style w:type="character" w:customStyle="1" w:styleId="TitleChar">
    <w:name w:val="Title Char"/>
    <w:basedOn w:val="DefaultParagraphFont"/>
    <w:link w:val="Title"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  <w:style w:type="paragraph" w:styleId="ListParagraph">
    <w:name w:val="List Paragraph"/>
    <w:basedOn w:val="Normal"/>
    <w:uiPriority w:val="34"/>
    <w:qFormat/>
    <w:rsid w:val="00D015EF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015EF"/>
    <w:rPr>
      <w:color w:val="00A3D6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015EF"/>
    <w:rPr>
      <w:color w:val="694F07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5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nppes.cms.hhs.gov/NPPES/IAPecosLogin.do?forward=static.login&amp;source=RNA" TargetMode="External"/><Relationship Id="rId18" Type="http://schemas.openxmlformats.org/officeDocument/2006/relationships/diagramColors" Target="diagrams/colors2.xml"/><Relationship Id="rId26" Type="http://schemas.openxmlformats.org/officeDocument/2006/relationships/hyperlink" Target="http://tinyurl.com/nqd7orc" TargetMode="External"/><Relationship Id="rId39" Type="http://schemas.openxmlformats.org/officeDocument/2006/relationships/hyperlink" Target="http://www.cms.gov/Regulations-and-Guidance/Legislation/EHRIncentivePrograms/Downloads/UserGuide_Stage2AttestationEP.pdf" TargetMode="External"/><Relationship Id="rId3" Type="http://schemas.openxmlformats.org/officeDocument/2006/relationships/numbering" Target="numbering.xml"/><Relationship Id="rId21" Type="http://schemas.openxmlformats.org/officeDocument/2006/relationships/diagramData" Target="diagrams/data3.xml"/><Relationship Id="rId34" Type="http://schemas.openxmlformats.org/officeDocument/2006/relationships/diagramQuickStyle" Target="diagrams/quickStyle5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5" Type="http://schemas.microsoft.com/office/2007/relationships/diagramDrawing" Target="diagrams/drawing3.xml"/><Relationship Id="rId33" Type="http://schemas.openxmlformats.org/officeDocument/2006/relationships/diagramLayout" Target="diagrams/layout5.xml"/><Relationship Id="rId38" Type="http://schemas.openxmlformats.org/officeDocument/2006/relationships/hyperlink" Target="http://www.cms.gov/Regulations-and-Guidance/Legislation/EHRIncentivePrograms/Downloads/EP_Attestation_User_Guide.pdf" TargetMode="Externa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hyperlink" Target="http://tinyurl.com/7ovz78v" TargetMode="External"/><Relationship Id="rId29" Type="http://schemas.openxmlformats.org/officeDocument/2006/relationships/diagramQuickStyle" Target="diagrams/quickStyle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3.xml"/><Relationship Id="rId32" Type="http://schemas.openxmlformats.org/officeDocument/2006/relationships/diagramData" Target="diagrams/data5.xml"/><Relationship Id="rId37" Type="http://schemas.openxmlformats.org/officeDocument/2006/relationships/hyperlink" Target="http://www.cms.gov/Regulations-and-Guidance/Legislation/EHRIncentivePrograms/RegistrationandAttestation.html" TargetMode="External"/><Relationship Id="rId40" Type="http://schemas.openxmlformats.org/officeDocument/2006/relationships/hyperlink" Target="https://www.youtube.com/watch?v=B9ftFgLS1fI&amp;list=UUhHTRPxz8awulGaTMh3SAkA" TargetMode="Externa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QuickStyle" Target="diagrams/quickStyle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31" Type="http://schemas.microsoft.com/office/2007/relationships/diagramDrawing" Target="diagrams/drawing4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hyperlink" Target="http://onc-chpl.force.com/ehrcert" TargetMode="External"/><Relationship Id="rId22" Type="http://schemas.openxmlformats.org/officeDocument/2006/relationships/diagramLayout" Target="diagrams/layout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iner01\AppData\Roaming\Microsoft\Templates\Things%20to%20do%20lis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400" b="1"/>
            <a:t>1.</a:t>
          </a:r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rgbClr val="137B71">
            <a:alpha val="90000"/>
          </a:srgbClr>
        </a:solidFill>
      </dgm:spPr>
      <dgm:t>
        <a:bodyPr/>
        <a:lstStyle/>
        <a:p>
          <a:r>
            <a:rPr lang="en-US" sz="1300" b="1"/>
            <a:t>Confirm</a:t>
          </a:r>
          <a:r>
            <a:rPr lang="en-US" sz="1300"/>
            <a:t> your NPPES ID and Password for each provider (s). Without the correct log-in information, you will be unable to access the CMS attestation module. Also, have your unique EHR certification number ready.</a:t>
          </a:r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DF3386E-ABD1-4815-B911-AC18A134CC50}" type="presOf" srcId="{745D3D1E-2590-4427-8D92-A7BF89B6E2A6}" destId="{E3084C01-8934-45F6-BDE8-926529021A5A}" srcOrd="0" destOrd="0" presId="urn:microsoft.com/office/officeart/2005/8/layout/chevron2"/>
    <dgm:cxn modelId="{C28BCECB-7248-49E9-8FE4-A0AE6F37A510}" type="presOf" srcId="{C2EB9130-3135-49E7-A2D7-DFB690602977}" destId="{2E395280-E171-41FE-862D-5B498A54C317}" srcOrd="0" destOrd="0" presId="urn:microsoft.com/office/officeart/2005/8/layout/chevron2"/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9D43F062-FBB5-4C3E-9605-7F107A1449E5}" type="presOf" srcId="{1B2EC874-9322-4B98-A50F-C34969EEF656}" destId="{B06EE84E-6DF1-40A1-BF2E-36660D04723B}" srcOrd="0" destOrd="0" presId="urn:microsoft.com/office/officeart/2005/8/layout/chevron2"/>
    <dgm:cxn modelId="{B51D480F-554E-49A0-8C9D-28ECD135176F}" type="presParOf" srcId="{2E395280-E171-41FE-862D-5B498A54C317}" destId="{75D837CA-0362-47DE-A6D6-AE214CFF392B}" srcOrd="0" destOrd="0" presId="urn:microsoft.com/office/officeart/2005/8/layout/chevron2"/>
    <dgm:cxn modelId="{7DD0DD81-254A-412B-B29E-D819D2E01D1F}" type="presParOf" srcId="{75D837CA-0362-47DE-A6D6-AE214CFF392B}" destId="{B06EE84E-6DF1-40A1-BF2E-36660D04723B}" srcOrd="0" destOrd="0" presId="urn:microsoft.com/office/officeart/2005/8/layout/chevron2"/>
    <dgm:cxn modelId="{5876AAEE-EEED-4427-A77D-0C95091F9F80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600" b="1"/>
            <a:t>2.</a:t>
          </a:r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rgbClr val="137B71">
            <a:alpha val="90000"/>
          </a:srgbClr>
        </a:solidFill>
      </dgm:spPr>
      <dgm:t>
        <a:bodyPr/>
        <a:lstStyle/>
        <a:p>
          <a:r>
            <a:rPr lang="en-US" sz="1300" b="1"/>
            <a:t>Run</a:t>
          </a:r>
          <a:r>
            <a:rPr lang="en-US" sz="1300"/>
            <a:t> your Meaningful Use Dashboard to </a:t>
          </a:r>
          <a:r>
            <a:rPr lang="en-US" sz="1300" b="1"/>
            <a:t>confirm</a:t>
          </a:r>
          <a:r>
            <a:rPr lang="en-US" sz="1300"/>
            <a:t> that you have achieved Meaningful Use for your specified Stage (Stage 1, Stage 2).</a:t>
          </a:r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361B7D0-585A-42CB-9C7E-01AA6879EB8B}" type="presOf" srcId="{1B2EC874-9322-4B98-A50F-C34969EEF656}" destId="{B06EE84E-6DF1-40A1-BF2E-36660D04723B}" srcOrd="0" destOrd="0" presId="urn:microsoft.com/office/officeart/2005/8/layout/chevron2"/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230A7464-561E-4052-872B-06C99ADE4DE1}" type="presOf" srcId="{745D3D1E-2590-4427-8D92-A7BF89B6E2A6}" destId="{E3084C01-8934-45F6-BDE8-926529021A5A}" srcOrd="0" destOrd="0" presId="urn:microsoft.com/office/officeart/2005/8/layout/chevron2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2F2C2DC2-B547-445B-9092-B2AB970ED471}" type="presOf" srcId="{C2EB9130-3135-49E7-A2D7-DFB690602977}" destId="{2E395280-E171-41FE-862D-5B498A54C317}" srcOrd="0" destOrd="0" presId="urn:microsoft.com/office/officeart/2005/8/layout/chevron2"/>
    <dgm:cxn modelId="{603E2E59-0AA4-4F04-B7E0-3E3A8611BCC6}" type="presParOf" srcId="{2E395280-E171-41FE-862D-5B498A54C317}" destId="{75D837CA-0362-47DE-A6D6-AE214CFF392B}" srcOrd="0" destOrd="0" presId="urn:microsoft.com/office/officeart/2005/8/layout/chevron2"/>
    <dgm:cxn modelId="{CEB9B2F0-F9A4-4FD8-9B2C-EDE181F6A5B0}" type="presParOf" srcId="{75D837CA-0362-47DE-A6D6-AE214CFF392B}" destId="{B06EE84E-6DF1-40A1-BF2E-36660D04723B}" srcOrd="0" destOrd="0" presId="urn:microsoft.com/office/officeart/2005/8/layout/chevron2"/>
    <dgm:cxn modelId="{528CC9BC-7F96-431B-B890-0662355501EC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600" b="1"/>
            <a:t>3.</a:t>
          </a:r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rgbClr val="137B71">
            <a:alpha val="90000"/>
          </a:srgbClr>
        </a:solidFill>
      </dgm:spPr>
      <dgm:t>
        <a:bodyPr/>
        <a:lstStyle/>
        <a:p>
          <a:r>
            <a:rPr lang="en-US" sz="1300" b="1"/>
            <a:t>Review</a:t>
          </a:r>
          <a:r>
            <a:rPr lang="en-US" sz="1300"/>
            <a:t> the 9 Clinical Quality Measures you will be reporting for attestation. It is acceptable to have a '0' denominator provided the EP does not have an applicable population.</a:t>
          </a:r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 custLinFactNeighborY="65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6E0A3C57-52AB-4CED-B1BA-5158870676A1}" type="presOf" srcId="{C2EB9130-3135-49E7-A2D7-DFB690602977}" destId="{2E395280-E171-41FE-862D-5B498A54C317}" srcOrd="0" destOrd="0" presId="urn:microsoft.com/office/officeart/2005/8/layout/chevron2"/>
    <dgm:cxn modelId="{D05D4BF0-4E74-476B-9663-ADB160B8F850}" type="presOf" srcId="{1B2EC874-9322-4B98-A50F-C34969EEF656}" destId="{B06EE84E-6DF1-40A1-BF2E-36660D04723B}" srcOrd="0" destOrd="0" presId="urn:microsoft.com/office/officeart/2005/8/layout/chevron2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8D9A1CC2-F2DA-4CD3-96D5-968560E4C160}" type="presOf" srcId="{745D3D1E-2590-4427-8D92-A7BF89B6E2A6}" destId="{E3084C01-8934-45F6-BDE8-926529021A5A}" srcOrd="0" destOrd="0" presId="urn:microsoft.com/office/officeart/2005/8/layout/chevron2"/>
    <dgm:cxn modelId="{48BD7D5F-26D8-4520-9CA1-E25A989483C6}" type="presParOf" srcId="{2E395280-E171-41FE-862D-5B498A54C317}" destId="{75D837CA-0362-47DE-A6D6-AE214CFF392B}" srcOrd="0" destOrd="0" presId="urn:microsoft.com/office/officeart/2005/8/layout/chevron2"/>
    <dgm:cxn modelId="{6A7EEF95-8F73-4035-BF22-1222B925B05D}" type="presParOf" srcId="{75D837CA-0362-47DE-A6D6-AE214CFF392B}" destId="{B06EE84E-6DF1-40A1-BF2E-36660D04723B}" srcOrd="0" destOrd="0" presId="urn:microsoft.com/office/officeart/2005/8/layout/chevron2"/>
    <dgm:cxn modelId="{0F13BBA1-542B-4419-BCFD-91CD9303C55E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600" b="1"/>
            <a:t>4.</a:t>
          </a:r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rgbClr val="137B71">
            <a:alpha val="90000"/>
          </a:srgbClr>
        </a:solidFill>
      </dgm:spPr>
      <dgm:t>
        <a:bodyPr/>
        <a:lstStyle/>
        <a:p>
          <a:r>
            <a:rPr lang="en-US" sz="1300" b="1"/>
            <a:t>Print</a:t>
          </a:r>
          <a:r>
            <a:rPr lang="en-US" sz="1300"/>
            <a:t> out your Meaningful Use Dashboard results for each provider (s). </a:t>
          </a:r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904D1ADA-0F78-431A-ADEA-EECD698AA740}" type="presOf" srcId="{1B2EC874-9322-4B98-A50F-C34969EEF656}" destId="{B06EE84E-6DF1-40A1-BF2E-36660D04723B}" srcOrd="0" destOrd="0" presId="urn:microsoft.com/office/officeart/2005/8/layout/chevron2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BCCEFE22-CD30-46A6-AC8B-D7864BE03623}" type="presOf" srcId="{C2EB9130-3135-49E7-A2D7-DFB690602977}" destId="{2E395280-E171-41FE-862D-5B498A54C317}" srcOrd="0" destOrd="0" presId="urn:microsoft.com/office/officeart/2005/8/layout/chevron2"/>
    <dgm:cxn modelId="{0F09F2B5-9467-45DE-BCF3-AA2F61D1B43D}" type="presOf" srcId="{745D3D1E-2590-4427-8D92-A7BF89B6E2A6}" destId="{E3084C01-8934-45F6-BDE8-926529021A5A}" srcOrd="0" destOrd="0" presId="urn:microsoft.com/office/officeart/2005/8/layout/chevron2"/>
    <dgm:cxn modelId="{BCE07CB4-2D77-4C9A-94A8-C91A69869298}" type="presParOf" srcId="{2E395280-E171-41FE-862D-5B498A54C317}" destId="{75D837CA-0362-47DE-A6D6-AE214CFF392B}" srcOrd="0" destOrd="0" presId="urn:microsoft.com/office/officeart/2005/8/layout/chevron2"/>
    <dgm:cxn modelId="{6561ABAB-5F6C-43D4-9A72-92935608A16D}" type="presParOf" srcId="{75D837CA-0362-47DE-A6D6-AE214CFF392B}" destId="{B06EE84E-6DF1-40A1-BF2E-36660D04723B}" srcOrd="0" destOrd="0" presId="urn:microsoft.com/office/officeart/2005/8/layout/chevron2"/>
    <dgm:cxn modelId="{985FA089-B6F6-4962-9749-F39EBCF27B8F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rgbClr val="137B71">
            <a:alpha val="89804"/>
          </a:srgbClr>
        </a:solidFill>
      </dgm:spPr>
      <dgm:t>
        <a:bodyPr/>
        <a:lstStyle/>
        <a:p>
          <a:r>
            <a:rPr lang="en-US" sz="1300"/>
            <a:t>When you are ready to attest, visit https://ehrincentives.cms.gov to begin your Attestation. </a:t>
          </a:r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400" b="1"/>
            <a:t>5.</a:t>
          </a:r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 custLinFactNeighborX="-36586" custLinFactNeighborY="308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309F945-27BC-4C43-9DF5-DA62635BA9C4}" type="presOf" srcId="{C2EB9130-3135-49E7-A2D7-DFB690602977}" destId="{2E395280-E171-41FE-862D-5B498A54C317}" srcOrd="0" destOrd="0" presId="urn:microsoft.com/office/officeart/2005/8/layout/chevron2"/>
    <dgm:cxn modelId="{4029216B-E8D2-49D0-99F2-C12EE66EB07A}" type="presOf" srcId="{745D3D1E-2590-4427-8D92-A7BF89B6E2A6}" destId="{E3084C01-8934-45F6-BDE8-926529021A5A}" srcOrd="0" destOrd="0" presId="urn:microsoft.com/office/officeart/2005/8/layout/chevron2"/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7165CA6F-910D-4061-BC75-21A60EE3717B}" type="presOf" srcId="{1B2EC874-9322-4B98-A50F-C34969EEF656}" destId="{B06EE84E-6DF1-40A1-BF2E-36660D04723B}" srcOrd="0" destOrd="0" presId="urn:microsoft.com/office/officeart/2005/8/layout/chevron2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4BB2EED5-F9EA-45D1-87D7-F0A9F9FC41B3}" type="presParOf" srcId="{2E395280-E171-41FE-862D-5B498A54C317}" destId="{75D837CA-0362-47DE-A6D6-AE214CFF392B}" srcOrd="0" destOrd="0" presId="urn:microsoft.com/office/officeart/2005/8/layout/chevron2"/>
    <dgm:cxn modelId="{33798558-1937-4586-AB77-3408A4231EEF}" type="presParOf" srcId="{75D837CA-0362-47DE-A6D6-AE214CFF392B}" destId="{B06EE84E-6DF1-40A1-BF2E-36660D04723B}" srcOrd="0" destOrd="0" presId="urn:microsoft.com/office/officeart/2005/8/layout/chevron2"/>
    <dgm:cxn modelId="{B6D371F2-24B1-4A84-9A68-0563EA46E1AA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337546" y="301037"/>
          <a:ext cx="661754" cy="46654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400" b="1" kern="1200"/>
            <a:t>1.</a:t>
          </a:r>
        </a:p>
      </dsp:txBody>
      <dsp:txXfrm rot="-5400000">
        <a:off x="435149" y="436710"/>
        <a:ext cx="466549" cy="195205"/>
      </dsp:txXfrm>
    </dsp:sp>
    <dsp:sp modelId="{E3084C01-8934-45F6-BDE8-926529021A5A}">
      <dsp:nvSpPr>
        <dsp:cNvPr id="0" name=""/>
        <dsp:cNvSpPr/>
      </dsp:nvSpPr>
      <dsp:spPr>
        <a:xfrm rot="5400000">
          <a:off x="3212883" y="-1891873"/>
          <a:ext cx="802159" cy="4627176"/>
        </a:xfrm>
        <a:prstGeom prst="round2SameRect">
          <a:avLst/>
        </a:prstGeom>
        <a:solidFill>
          <a:srgbClr val="137B71">
            <a:alpha val="90000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/>
            <a:t>Confirm</a:t>
          </a:r>
          <a:r>
            <a:rPr lang="en-US" sz="1300" kern="1200"/>
            <a:t> your NPPES ID and Password for each provider (s). Without the correct log-in information, you will be unable to access the CMS attestation module. Also, have your unique EHR certification number ready.</a:t>
          </a:r>
        </a:p>
      </dsp:txBody>
      <dsp:txXfrm rot="-5400000">
        <a:off x="1300375" y="59793"/>
        <a:ext cx="4588018" cy="7238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312303" y="323506"/>
          <a:ext cx="712447" cy="50228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600" b="1" kern="1200"/>
            <a:t>2.</a:t>
          </a:r>
        </a:p>
      </dsp:txBody>
      <dsp:txXfrm rot="-5400000">
        <a:off x="417383" y="469572"/>
        <a:ext cx="502289" cy="210158"/>
      </dsp:txXfrm>
    </dsp:sp>
    <dsp:sp modelId="{E3084C01-8934-45F6-BDE8-926529021A5A}">
      <dsp:nvSpPr>
        <dsp:cNvPr id="0" name=""/>
        <dsp:cNvSpPr/>
      </dsp:nvSpPr>
      <dsp:spPr>
        <a:xfrm rot="5400000">
          <a:off x="3200020" y="-1860063"/>
          <a:ext cx="863608" cy="4626986"/>
        </a:xfrm>
        <a:prstGeom prst="round2SameRect">
          <a:avLst/>
        </a:prstGeom>
        <a:solidFill>
          <a:srgbClr val="137B71">
            <a:alpha val="90000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/>
            <a:t>Run</a:t>
          </a:r>
          <a:r>
            <a:rPr lang="en-US" sz="1300" kern="1200"/>
            <a:t> your Meaningful Use Dashboard to </a:t>
          </a:r>
          <a:r>
            <a:rPr lang="en-US" sz="1300" b="1" kern="1200"/>
            <a:t>confirm</a:t>
          </a:r>
          <a:r>
            <a:rPr lang="en-US" sz="1300" kern="1200"/>
            <a:t> that you have achieved Meaningful Use for your specified Stage (Stage 1, Stage 2).</a:t>
          </a:r>
        </a:p>
      </dsp:txBody>
      <dsp:txXfrm rot="-5400000">
        <a:off x="1318331" y="63784"/>
        <a:ext cx="4584828" cy="77929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337546" y="301037"/>
          <a:ext cx="661754" cy="46654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600" b="1" kern="1200"/>
            <a:t>3.</a:t>
          </a:r>
        </a:p>
      </dsp:txBody>
      <dsp:txXfrm rot="-5400000">
        <a:off x="435149" y="436710"/>
        <a:ext cx="466549" cy="195205"/>
      </dsp:txXfrm>
    </dsp:sp>
    <dsp:sp modelId="{E3084C01-8934-45F6-BDE8-926529021A5A}">
      <dsp:nvSpPr>
        <dsp:cNvPr id="0" name=""/>
        <dsp:cNvSpPr/>
      </dsp:nvSpPr>
      <dsp:spPr>
        <a:xfrm rot="5400000">
          <a:off x="3212883" y="-1863295"/>
          <a:ext cx="802159" cy="4627176"/>
        </a:xfrm>
        <a:prstGeom prst="round2SameRect">
          <a:avLst/>
        </a:prstGeom>
        <a:solidFill>
          <a:srgbClr val="137B71">
            <a:alpha val="90000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/>
            <a:t>Review</a:t>
          </a:r>
          <a:r>
            <a:rPr lang="en-US" sz="1300" kern="1200"/>
            <a:t> the 9 Clinical Quality Measures you will be reporting for attestation. It is acceptable to have a '0' denominator provided the EP does not have an applicable population.</a:t>
          </a:r>
        </a:p>
      </dsp:txBody>
      <dsp:txXfrm rot="-5400000">
        <a:off x="1300375" y="88371"/>
        <a:ext cx="4588018" cy="7238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330556" y="301037"/>
          <a:ext cx="661754" cy="46654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600" b="1" kern="1200"/>
            <a:t>4.</a:t>
          </a:r>
        </a:p>
      </dsp:txBody>
      <dsp:txXfrm rot="-5400000">
        <a:off x="428159" y="436710"/>
        <a:ext cx="466549" cy="195205"/>
      </dsp:txXfrm>
    </dsp:sp>
    <dsp:sp modelId="{E3084C01-8934-45F6-BDE8-926529021A5A}">
      <dsp:nvSpPr>
        <dsp:cNvPr id="0" name=""/>
        <dsp:cNvSpPr/>
      </dsp:nvSpPr>
      <dsp:spPr>
        <a:xfrm rot="5400000">
          <a:off x="3177455" y="-1867615"/>
          <a:ext cx="802159" cy="4578662"/>
        </a:xfrm>
        <a:prstGeom prst="round2SameRect">
          <a:avLst/>
        </a:prstGeom>
        <a:solidFill>
          <a:srgbClr val="137B71">
            <a:alpha val="90000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/>
            <a:t>Print</a:t>
          </a:r>
          <a:r>
            <a:rPr lang="en-US" sz="1300" kern="1200"/>
            <a:t> out your Meaningful Use Dashboard results for each provider (s). </a:t>
          </a:r>
        </a:p>
      </dsp:txBody>
      <dsp:txXfrm rot="-5400000">
        <a:off x="1289204" y="59794"/>
        <a:ext cx="4539504" cy="72384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165855" y="321578"/>
          <a:ext cx="661754" cy="46654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400" b="1" kern="1200"/>
            <a:t>5.</a:t>
          </a:r>
        </a:p>
      </dsp:txBody>
      <dsp:txXfrm rot="-5400000">
        <a:off x="263458" y="457251"/>
        <a:ext cx="466549" cy="195205"/>
      </dsp:txXfrm>
    </dsp:sp>
    <dsp:sp modelId="{E3084C01-8934-45F6-BDE8-926529021A5A}">
      <dsp:nvSpPr>
        <dsp:cNvPr id="0" name=""/>
        <dsp:cNvSpPr/>
      </dsp:nvSpPr>
      <dsp:spPr>
        <a:xfrm rot="5400000">
          <a:off x="3207822" y="-1888407"/>
          <a:ext cx="802159" cy="4620246"/>
        </a:xfrm>
        <a:prstGeom prst="round2SameRect">
          <a:avLst/>
        </a:prstGeom>
        <a:solidFill>
          <a:srgbClr val="137B71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When you are ready to attest, visit https://ehrincentives.cms.gov to begin your Attestation. </a:t>
          </a:r>
        </a:p>
      </dsp:txBody>
      <dsp:txXfrm rot="-5400000">
        <a:off x="1298779" y="59794"/>
        <a:ext cx="4581088" cy="723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573A-DB29-43EF-8B48-3EE8295FA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0FF44-BFE2-4EC9-8DF1-6B501253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Things to do list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do list</vt:lpstr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list</dc:title>
  <dc:creator>trainer01</dc:creator>
  <cp:lastModifiedBy>Daniella Vargas</cp:lastModifiedBy>
  <cp:revision>4</cp:revision>
  <cp:lastPrinted>2006-03-17T18:27:00Z</cp:lastPrinted>
  <dcterms:created xsi:type="dcterms:W3CDTF">2015-02-03T16:07:00Z</dcterms:created>
  <dcterms:modified xsi:type="dcterms:W3CDTF">2015-02-03T16:19:00Z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TC100760061033</vt:lpwstr>
  </property>
</Properties>
</file>